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8B" w:rsidRDefault="00CF0A77" w:rsidP="00CF0A77">
      <w:pPr>
        <w:jc w:val="center"/>
      </w:pPr>
      <w:bookmarkStart w:id="0" w:name="_GoBack"/>
      <w:bookmarkEnd w:id="0"/>
      <w:r>
        <w:t>Hydraulic Brake Components Worksheet</w:t>
      </w:r>
      <w:r w:rsidR="00841A5F">
        <w:t xml:space="preserve"> Checklist</w:t>
      </w:r>
    </w:p>
    <w:p w:rsidR="00841A5F" w:rsidRDefault="00841A5F" w:rsidP="00CF0A77">
      <w:pPr>
        <w:jc w:val="center"/>
      </w:pPr>
      <w:r>
        <w:t>Student is able to identify the following parts on the supplied vehicle and properly label them. (1 mark)</w:t>
      </w:r>
    </w:p>
    <w:p w:rsidR="00841A5F" w:rsidRDefault="00841A5F" w:rsidP="00CF0A77">
      <w:pPr>
        <w:jc w:val="center"/>
      </w:pPr>
      <w:r>
        <w:t>Student is also able to inspect and assess the condition of the components. (1 mark each)</w:t>
      </w:r>
    </w:p>
    <w:p w:rsidR="00CF0A77" w:rsidRDefault="00CF0A77" w:rsidP="00CF0A77">
      <w:pPr>
        <w:jc w:val="center"/>
      </w:pPr>
    </w:p>
    <w:p w:rsidR="00CF0A77" w:rsidRDefault="00CF0A77" w:rsidP="00CF0A77">
      <w:r w:rsidRPr="00CF0A77">
        <w:rPr>
          <w:b/>
          <w:i/>
          <w:u w:val="single"/>
        </w:rPr>
        <w:t xml:space="preserve">Component                                                                </w:t>
      </w:r>
      <w:proofErr w:type="gramStart"/>
      <w:r w:rsidRPr="00CF0A77">
        <w:rPr>
          <w:b/>
          <w:i/>
          <w:u w:val="single"/>
        </w:rPr>
        <w:t>Condition</w:t>
      </w:r>
      <w:r>
        <w:rPr>
          <w:b/>
          <w:i/>
          <w:u w:val="single"/>
        </w:rPr>
        <w:t xml:space="preserve">  (</w:t>
      </w:r>
      <w:proofErr w:type="gramEnd"/>
      <w:r>
        <w:rPr>
          <w:b/>
          <w:i/>
          <w:u w:val="single"/>
        </w:rPr>
        <w:t xml:space="preserve">pass or fail)                            </w:t>
      </w:r>
      <w:r w:rsidRPr="00CF0A77">
        <w:t xml:space="preserve">                                </w:t>
      </w:r>
    </w:p>
    <w:p w:rsidR="00CF0A77" w:rsidRDefault="00CF0A77" w:rsidP="00CF0A77"/>
    <w:p w:rsidR="00CF0A77" w:rsidRDefault="00CF0A77" w:rsidP="00CF0A77">
      <w:pPr>
        <w:rPr>
          <w:b/>
          <w:i/>
        </w:rPr>
      </w:pPr>
      <w:r>
        <w:rPr>
          <w:b/>
          <w:i/>
        </w:rPr>
        <w:t>Master Cylinder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>Brake Fluid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 xml:space="preserve"> Steel Brake Lines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>Flex Hoses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>Proportioning Valve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>Brake Warning Lamp</w:t>
      </w:r>
    </w:p>
    <w:p w:rsidR="00CF0A77" w:rsidRDefault="00CF0A77" w:rsidP="00CF0A77">
      <w:pPr>
        <w:rPr>
          <w:b/>
          <w:i/>
        </w:rPr>
      </w:pPr>
    </w:p>
    <w:p w:rsidR="00CF0A77" w:rsidRDefault="00CF0A77" w:rsidP="00CF0A77">
      <w:pPr>
        <w:rPr>
          <w:b/>
          <w:i/>
        </w:rPr>
      </w:pPr>
      <w:r>
        <w:rPr>
          <w:b/>
          <w:i/>
        </w:rPr>
        <w:t>Calipers</w:t>
      </w:r>
    </w:p>
    <w:p w:rsidR="00CF0A77" w:rsidRDefault="00CF0A77" w:rsidP="00CF0A77">
      <w:pPr>
        <w:rPr>
          <w:b/>
          <w:i/>
        </w:rPr>
      </w:pPr>
    </w:p>
    <w:p w:rsidR="00CF0A77" w:rsidRPr="00CF0A77" w:rsidRDefault="00CF0A77" w:rsidP="00CF0A77">
      <w:pPr>
        <w:rPr>
          <w:b/>
          <w:i/>
        </w:rPr>
      </w:pPr>
      <w:r w:rsidRPr="00CF0A77">
        <w:rPr>
          <w:b/>
          <w:i/>
        </w:rPr>
        <w:t xml:space="preserve"> Wheel Cylinders</w:t>
      </w:r>
    </w:p>
    <w:p w:rsidR="00CF0A77" w:rsidRDefault="00CF0A77" w:rsidP="00CF0A77">
      <w:pPr>
        <w:rPr>
          <w:b/>
          <w:i/>
          <w:u w:val="single"/>
        </w:rPr>
      </w:pPr>
    </w:p>
    <w:p w:rsidR="00841A5F" w:rsidRPr="00841A5F" w:rsidRDefault="00841A5F" w:rsidP="00841A5F">
      <w:pPr>
        <w:jc w:val="center"/>
        <w:rPr>
          <w:b/>
          <w:i/>
          <w:sz w:val="96"/>
          <w:szCs w:val="96"/>
        </w:rPr>
      </w:pPr>
      <w:r w:rsidRPr="00841A5F">
        <w:rPr>
          <w:b/>
          <w:i/>
          <w:sz w:val="96"/>
          <w:szCs w:val="96"/>
        </w:rPr>
        <w:t>/16</w:t>
      </w:r>
    </w:p>
    <w:sectPr w:rsidR="00841A5F" w:rsidRPr="00841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77"/>
    <w:rsid w:val="0022608B"/>
    <w:rsid w:val="00360618"/>
    <w:rsid w:val="00841A5F"/>
    <w:rsid w:val="00C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as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CC3D4B6-9166-4B26-9BF5-CC04E461532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Vasas</dc:creator>
  <cp:lastModifiedBy>Sergio</cp:lastModifiedBy>
  <cp:revision>2</cp:revision>
  <dcterms:created xsi:type="dcterms:W3CDTF">2017-04-04T02:08:00Z</dcterms:created>
  <dcterms:modified xsi:type="dcterms:W3CDTF">2017-04-04T02:08:00Z</dcterms:modified>
</cp:coreProperties>
</file>