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081" w:rsidRDefault="005D0310">
      <w:r>
        <w:rPr>
          <w:noProof/>
          <w:lang w:eastAsia="en-CA"/>
        </w:rPr>
        <w:drawing>
          <wp:inline distT="0" distB="0" distL="0" distR="0">
            <wp:extent cx="5943600" cy="7630510"/>
            <wp:effectExtent l="0" t="0" r="0" b="8890"/>
            <wp:docPr id="1" name="Picture 1" descr="F:\TTJ3\tape measu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TTJ3\tape measur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3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20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310"/>
    <w:rsid w:val="005D0310"/>
    <w:rsid w:val="0078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3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as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4C26D939-5790-4486-99E8-3E1DBCC3662B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DSB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Vasas</dc:creator>
  <cp:lastModifiedBy>Aaron Vasas</cp:lastModifiedBy>
  <cp:revision>1</cp:revision>
  <dcterms:created xsi:type="dcterms:W3CDTF">2016-08-04T18:39:00Z</dcterms:created>
  <dcterms:modified xsi:type="dcterms:W3CDTF">2016-08-04T18:40:00Z</dcterms:modified>
</cp:coreProperties>
</file>